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3B" w:rsidRDefault="00600452" w:rsidP="00456E3B">
      <w:pPr>
        <w:spacing w:after="0"/>
        <w:jc w:val="center"/>
        <w:rPr>
          <w:b/>
        </w:rPr>
      </w:pPr>
      <w:r>
        <w:rPr>
          <w:b/>
        </w:rPr>
        <w:t>ATRIBUIÇÃO DE CRÉDITOS POR DISCIPLINA</w:t>
      </w:r>
    </w:p>
    <w:p w:rsidR="00600452" w:rsidRDefault="00600452" w:rsidP="00456E3B">
      <w:pPr>
        <w:spacing w:after="0"/>
        <w:jc w:val="center"/>
        <w:rPr>
          <w:b/>
        </w:rPr>
      </w:pPr>
    </w:p>
    <w:p w:rsidR="008F72E2" w:rsidRPr="00600452" w:rsidRDefault="008F72E2" w:rsidP="00456E3B">
      <w:pPr>
        <w:spacing w:after="0"/>
        <w:jc w:val="center"/>
        <w:rPr>
          <w:b/>
        </w:rPr>
      </w:pPr>
    </w:p>
    <w:p w:rsidR="00456E3B" w:rsidRPr="00F44379" w:rsidRDefault="00456E3B" w:rsidP="00456E3B">
      <w:pPr>
        <w:spacing w:after="0"/>
        <w:rPr>
          <w:b/>
          <w:u w:val="single"/>
        </w:rPr>
      </w:pPr>
    </w:p>
    <w:p w:rsidR="00456E3B" w:rsidRDefault="006D443C" w:rsidP="001E3604">
      <w:pPr>
        <w:spacing w:line="276" w:lineRule="auto"/>
        <w:jc w:val="both"/>
      </w:pPr>
      <w:r>
        <w:t xml:space="preserve">Eu, ______________________________________________ </w:t>
      </w:r>
      <w:r w:rsidR="00600452">
        <w:t>N</w:t>
      </w:r>
      <w:r>
        <w:t xml:space="preserve">USP _______________, aluno(a) regularmente matriculado(a) no Curso de (  ) Mestrado / (  ) Doutorado do Programa de Pós Graduação em (  ) Ciência Ambiental / (  ) Energia, </w:t>
      </w:r>
      <w:r w:rsidR="00600452">
        <w:t>orientado(a)  pelo(a) Prof(a). Dr(a).</w:t>
      </w:r>
      <w:r w:rsidR="00676AD4">
        <w:t xml:space="preserve">_____________________________, </w:t>
      </w:r>
      <w:r>
        <w:t>solicito os créditos referente</w:t>
      </w:r>
      <w:r w:rsidR="00676AD4">
        <w:t>s</w:t>
      </w:r>
      <w:r>
        <w:t xml:space="preserve"> à</w:t>
      </w:r>
      <w:r w:rsidR="00676AD4">
        <w:t>(s)</w:t>
      </w:r>
      <w:r>
        <w:t xml:space="preserve"> disciplina</w:t>
      </w:r>
      <w:r w:rsidR="00676AD4">
        <w:t>(s)</w:t>
      </w:r>
      <w:r>
        <w:t xml:space="preserve"> cursada</w:t>
      </w:r>
      <w:r w:rsidR="00676AD4">
        <w:t>(s)</w:t>
      </w:r>
      <w:r>
        <w:t xml:space="preserve">  (   ) como aluno especial na USP </w:t>
      </w:r>
      <w:r w:rsidR="00676AD4">
        <w:t xml:space="preserve">/ </w:t>
      </w:r>
      <w:r>
        <w:t>(   ) em Curso de Pós Graduação de outra Universidade.</w:t>
      </w:r>
    </w:p>
    <w:p w:rsidR="006D443C" w:rsidRDefault="006D443C" w:rsidP="00600452">
      <w:pPr>
        <w:spacing w:line="276" w:lineRule="auto"/>
      </w:pPr>
    </w:p>
    <w:p w:rsidR="00600452" w:rsidRDefault="00600452" w:rsidP="00676AD4">
      <w:pPr>
        <w:spacing w:after="0"/>
      </w:pPr>
      <w:r>
        <w:t>Universidade:</w:t>
      </w:r>
      <w:r w:rsidR="00676AD4">
        <w:t>____________________________________________________</w:t>
      </w:r>
      <w:r>
        <w:t xml:space="preserve"> </w:t>
      </w:r>
    </w:p>
    <w:p w:rsidR="00676AD4" w:rsidRDefault="00600452" w:rsidP="00676AD4">
      <w:pPr>
        <w:spacing w:after="0"/>
      </w:pPr>
      <w:r>
        <w:t>Sigl</w:t>
      </w:r>
      <w:r w:rsidR="006D443C">
        <w:t>a da disciplina:</w:t>
      </w:r>
      <w:r w:rsidR="00676AD4">
        <w:t>______ Nome da disciplina: __________________________</w:t>
      </w:r>
    </w:p>
    <w:p w:rsidR="006D443C" w:rsidRDefault="00600452" w:rsidP="00676AD4">
      <w:pPr>
        <w:spacing w:after="0"/>
      </w:pPr>
      <w:r>
        <w:t>Data de início</w:t>
      </w:r>
      <w:r w:rsidR="00676AD4">
        <w:t xml:space="preserve"> ___/___/______</w:t>
      </w:r>
      <w:r>
        <w:t xml:space="preserve"> e término:</w:t>
      </w:r>
      <w:r w:rsidR="00676AD4" w:rsidRPr="00676AD4">
        <w:t xml:space="preserve"> </w:t>
      </w:r>
      <w:r w:rsidR="00676AD4">
        <w:t>___/___/______</w:t>
      </w:r>
    </w:p>
    <w:p w:rsidR="00600452" w:rsidRDefault="00600452" w:rsidP="00676AD4">
      <w:pPr>
        <w:spacing w:after="0"/>
      </w:pPr>
      <w:r>
        <w:t>Conceito:</w:t>
      </w:r>
      <w:r w:rsidR="00676AD4">
        <w:t xml:space="preserve"> _____ </w:t>
      </w:r>
      <w:r>
        <w:t>Frequencia:</w:t>
      </w:r>
      <w:r w:rsidR="00676AD4">
        <w:t>______________</w:t>
      </w:r>
    </w:p>
    <w:p w:rsidR="00676AD4" w:rsidRDefault="00676AD4" w:rsidP="00676AD4">
      <w:pPr>
        <w:spacing w:after="0"/>
      </w:pPr>
    </w:p>
    <w:p w:rsidR="00676AD4" w:rsidRDefault="00676AD4" w:rsidP="00676AD4">
      <w:pPr>
        <w:spacing w:after="0"/>
      </w:pPr>
      <w:r>
        <w:t xml:space="preserve">Universidade:____________________________________________________ </w:t>
      </w:r>
    </w:p>
    <w:p w:rsidR="00676AD4" w:rsidRDefault="00676AD4" w:rsidP="00676AD4">
      <w:pPr>
        <w:spacing w:after="0"/>
      </w:pPr>
      <w:r>
        <w:t>Sigla da disciplina:______ Nome da disciplina: __________________________</w:t>
      </w:r>
    </w:p>
    <w:p w:rsidR="00676AD4" w:rsidRDefault="00676AD4" w:rsidP="00676AD4">
      <w:pPr>
        <w:spacing w:after="0"/>
      </w:pPr>
      <w:r>
        <w:t>Data de início ___/___/______ e término:</w:t>
      </w:r>
      <w:r w:rsidRPr="00676AD4">
        <w:t xml:space="preserve"> </w:t>
      </w:r>
      <w:r>
        <w:t>___/___/______</w:t>
      </w:r>
    </w:p>
    <w:p w:rsidR="00676AD4" w:rsidRDefault="00676AD4" w:rsidP="00676AD4">
      <w:pPr>
        <w:spacing w:after="0"/>
      </w:pPr>
      <w:r>
        <w:t>Conceito: _____ Frequencia:______________</w:t>
      </w:r>
    </w:p>
    <w:p w:rsidR="00956EE0" w:rsidRDefault="00956EE0" w:rsidP="00676AD4">
      <w:pPr>
        <w:spacing w:after="0"/>
        <w:rPr>
          <w:b/>
        </w:rPr>
      </w:pPr>
    </w:p>
    <w:p w:rsidR="00676AD4" w:rsidRPr="00956EE0" w:rsidRDefault="00E33FE7" w:rsidP="00676AD4">
      <w:pPr>
        <w:spacing w:after="0"/>
        <w:rPr>
          <w:b/>
        </w:rPr>
      </w:pPr>
      <w:r>
        <w:rPr>
          <w:b/>
        </w:rPr>
        <w:t>(Anexar documentação comprob</w:t>
      </w:r>
      <w:bookmarkStart w:id="0" w:name="_GoBack"/>
      <w:bookmarkEnd w:id="0"/>
      <w:r w:rsidR="00956EE0" w:rsidRPr="00956EE0">
        <w:rPr>
          <w:b/>
        </w:rPr>
        <w:t>atória</w:t>
      </w:r>
      <w:r w:rsidR="00956EE0">
        <w:rPr>
          <w:b/>
        </w:rPr>
        <w:t>)</w:t>
      </w:r>
    </w:p>
    <w:p w:rsidR="00600452" w:rsidRDefault="00600452" w:rsidP="00600452">
      <w:pPr>
        <w:jc w:val="right"/>
      </w:pPr>
      <w:r>
        <w:t>São Paulo,   de                           de       .</w:t>
      </w:r>
    </w:p>
    <w:p w:rsidR="00600452" w:rsidRDefault="00600452" w:rsidP="00600452">
      <w:pPr>
        <w:jc w:val="right"/>
      </w:pPr>
      <w:r>
        <w:t xml:space="preserve">______________________________________ </w:t>
      </w:r>
    </w:p>
    <w:p w:rsidR="00600452" w:rsidRDefault="00600452" w:rsidP="00600452">
      <w:pPr>
        <w:jc w:val="right"/>
      </w:pPr>
      <w:r>
        <w:t xml:space="preserve">Assinatura do(a) aluno(a) </w:t>
      </w:r>
    </w:p>
    <w:p w:rsidR="00600452" w:rsidRDefault="00600452" w:rsidP="00600452">
      <w:r w:rsidRPr="006D7C9F">
        <w:rPr>
          <w:b/>
        </w:rPr>
        <w:t>Parecer do Orientador</w:t>
      </w:r>
      <w:r w:rsidR="00676AD4">
        <w:rPr>
          <w:b/>
        </w:rPr>
        <w:t xml:space="preserve"> quanto a relevância das Disciplinas cursadas para o desenvolvimento do trabalho do(a) aluno(a)</w:t>
      </w:r>
      <w:r>
        <w:t>:</w:t>
      </w:r>
    </w:p>
    <w:p w:rsidR="00600452" w:rsidRDefault="00600452" w:rsidP="00600452"/>
    <w:p w:rsidR="00676AD4" w:rsidRDefault="00676AD4" w:rsidP="00600452"/>
    <w:p w:rsidR="00676AD4" w:rsidRDefault="00676AD4" w:rsidP="00600452"/>
    <w:p w:rsidR="00676AD4" w:rsidRDefault="00676AD4" w:rsidP="00600452"/>
    <w:p w:rsidR="00600452" w:rsidRDefault="00600452" w:rsidP="00600452">
      <w:pPr>
        <w:jc w:val="right"/>
      </w:pPr>
      <w:r>
        <w:t>São Paulo,   de                           de       .</w:t>
      </w:r>
    </w:p>
    <w:p w:rsidR="00600452" w:rsidRDefault="00600452" w:rsidP="00600452">
      <w:pPr>
        <w:jc w:val="right"/>
      </w:pPr>
      <w:r>
        <w:t xml:space="preserve">______________________________________ </w:t>
      </w:r>
    </w:p>
    <w:p w:rsidR="00600452" w:rsidRDefault="00600452" w:rsidP="00600452">
      <w:pPr>
        <w:jc w:val="right"/>
      </w:pPr>
      <w:r>
        <w:t xml:space="preserve">Assinatura do(a) Orientador(a) </w:t>
      </w:r>
    </w:p>
    <w:p w:rsidR="006D7C9F" w:rsidRDefault="006D7C9F" w:rsidP="00600452">
      <w:pPr>
        <w:jc w:val="center"/>
        <w:rPr>
          <w:b/>
        </w:rPr>
      </w:pPr>
    </w:p>
    <w:p w:rsidR="00600452" w:rsidRDefault="00600452" w:rsidP="00600452">
      <w:pPr>
        <w:jc w:val="center"/>
        <w:rPr>
          <w:b/>
        </w:rPr>
      </w:pPr>
      <w:r>
        <w:rPr>
          <w:b/>
        </w:rPr>
        <w:t>Para uso da Secretaria de Pós Graduação</w:t>
      </w:r>
    </w:p>
    <w:p w:rsidR="00600452" w:rsidRDefault="00600452" w:rsidP="00600452">
      <w:pPr>
        <w:jc w:val="center"/>
        <w:rPr>
          <w:b/>
        </w:rPr>
      </w:pPr>
    </w:p>
    <w:p w:rsidR="00600452" w:rsidRDefault="00600452" w:rsidP="00600452">
      <w:r>
        <w:t xml:space="preserve">A CCP em reunião realizada em: _____/_____/______, </w:t>
      </w:r>
      <w:r w:rsidR="00785A28">
        <w:t xml:space="preserve">aprovou a atribuição de créditos </w:t>
      </w:r>
      <w:r>
        <w:t xml:space="preserve"> </w:t>
      </w:r>
      <w:r w:rsidR="00785A28">
        <w:t>da</w:t>
      </w:r>
      <w:r>
        <w:t>(s)</w:t>
      </w:r>
      <w:r w:rsidR="00785A28">
        <w:t xml:space="preserve"> r</w:t>
      </w:r>
      <w:r>
        <w:t xml:space="preserve">eferida(s) </w:t>
      </w:r>
      <w:r w:rsidR="00785A28">
        <w:t>disciplina</w:t>
      </w:r>
      <w:r>
        <w:t xml:space="preserve">(s). </w:t>
      </w:r>
    </w:p>
    <w:p w:rsidR="00600452" w:rsidRDefault="00600452" w:rsidP="00600452"/>
    <w:p w:rsidR="00600452" w:rsidRDefault="00600452" w:rsidP="00600452">
      <w:pPr>
        <w:jc w:val="right"/>
      </w:pPr>
      <w:r>
        <w:t>__________________________________________</w:t>
      </w:r>
    </w:p>
    <w:p w:rsidR="00600452" w:rsidRDefault="001E3604" w:rsidP="00600452">
      <w:pPr>
        <w:jc w:val="right"/>
      </w:pPr>
      <w:r>
        <w:t>Assinatura do Coordenador</w:t>
      </w:r>
    </w:p>
    <w:p w:rsidR="00600452" w:rsidRPr="002A769F" w:rsidRDefault="00600452" w:rsidP="00600452"/>
    <w:p w:rsidR="00456E3B" w:rsidRPr="006D443C" w:rsidRDefault="00456E3B" w:rsidP="00600452">
      <w:pPr>
        <w:spacing w:line="276" w:lineRule="auto"/>
      </w:pPr>
    </w:p>
    <w:sectPr w:rsidR="00456E3B" w:rsidRPr="006D443C" w:rsidSect="006B79AC">
      <w:headerReference w:type="default" r:id="rId7"/>
      <w:footerReference w:type="default" r:id="rId8"/>
      <w:pgSz w:w="11900" w:h="16840"/>
      <w:pgMar w:top="3119" w:right="1162" w:bottom="1418" w:left="116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357" w:rsidRDefault="00702357">
      <w:pPr>
        <w:spacing w:after="0"/>
      </w:pPr>
      <w:r>
        <w:separator/>
      </w:r>
    </w:p>
  </w:endnote>
  <w:endnote w:type="continuationSeparator" w:id="0">
    <w:p w:rsidR="00702357" w:rsidRDefault="007023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Default="00E33FE7" w:rsidP="006B79AC">
    <w:pPr>
      <w:pStyle w:val="Rodap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6057900" cy="4572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Pr="00FB604F" w:rsidRDefault="0043049D" w:rsidP="006B79AC">
                          <w:pPr>
                            <w:jc w:val="center"/>
                            <w:rPr>
                              <w:color w:val="0090BF"/>
                              <w:w w:val="95"/>
                              <w:sz w:val="20"/>
                            </w:rPr>
                          </w:pP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>Av. Prof. Luciano Gualberto, 1289 - Cidade Universitária - São Paulo - Brasil - 05508-010 - T: (11) 3091-</w:t>
                          </w:r>
                          <w:r w:rsidR="00047090">
                            <w:rPr>
                              <w:color w:val="0090BF"/>
                              <w:w w:val="95"/>
                              <w:sz w:val="20"/>
                            </w:rPr>
                            <w:t>3235</w:t>
                          </w:r>
                          <w:r w:rsidRPr="00FB604F">
                            <w:rPr>
                              <w:color w:val="0090BF"/>
                              <w:w w:val="95"/>
                              <w:sz w:val="20"/>
                            </w:rPr>
                            <w:t xml:space="preserve"> </w:t>
                          </w:r>
                          <w:r w:rsidRPr="00FB604F">
                            <w:rPr>
                              <w:b/>
                              <w:color w:val="0090BF"/>
                              <w:w w:val="95"/>
                              <w:sz w:val="20"/>
                            </w:rPr>
                            <w:t>www.iee.usp.br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.05pt;margin-top:6.85pt;width:477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" filled="f" stroked="f">
              <v:textbox inset="0,0,0,0">
                <w:txbxContent>
                  <w:p w:rsidR="006B79AC" w:rsidRPr="00FB604F" w:rsidRDefault="0043049D" w:rsidP="006B79AC">
                    <w:pPr>
                      <w:jc w:val="center"/>
                      <w:rPr>
                        <w:color w:val="0090BF"/>
                        <w:w w:val="95"/>
                        <w:sz w:val="20"/>
                      </w:rPr>
                    </w:pPr>
                    <w:r w:rsidRPr="00FB604F">
                      <w:rPr>
                        <w:color w:val="0090BF"/>
                        <w:w w:val="95"/>
                        <w:sz w:val="20"/>
                      </w:rPr>
                      <w:t>Av. Prof. Luciano Gualberto, 1289 - Cidade Universitária - São Paulo - Brasil - 05508-010 - T: (11) 3091-</w:t>
                    </w:r>
                    <w:r w:rsidR="00047090">
                      <w:rPr>
                        <w:color w:val="0090BF"/>
                        <w:w w:val="95"/>
                        <w:sz w:val="20"/>
                      </w:rPr>
                      <w:t>3235</w:t>
                    </w:r>
                    <w:r w:rsidRPr="00FB604F">
                      <w:rPr>
                        <w:color w:val="0090BF"/>
                        <w:w w:val="95"/>
                        <w:sz w:val="20"/>
                      </w:rPr>
                      <w:t xml:space="preserve"> </w:t>
                    </w:r>
                    <w:r w:rsidRPr="00FB604F">
                      <w:rPr>
                        <w:b/>
                        <w:color w:val="0090BF"/>
                        <w:w w:val="95"/>
                        <w:sz w:val="20"/>
                      </w:rPr>
                      <w:t>www.iee.usp.br</w:t>
                    </w: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>
          <wp:extent cx="7559040" cy="539496"/>
          <wp:effectExtent l="25400" t="0" r="10160" b="0"/>
          <wp:docPr id="13" name="Imagem 13" descr="A4_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foot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539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357" w:rsidRDefault="00702357">
      <w:pPr>
        <w:spacing w:after="0"/>
      </w:pPr>
      <w:r>
        <w:separator/>
      </w:r>
    </w:p>
  </w:footnote>
  <w:footnote w:type="continuationSeparator" w:id="0">
    <w:p w:rsidR="00702357" w:rsidRDefault="007023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9AC" w:rsidRPr="00AB0371" w:rsidRDefault="00E33FE7" w:rsidP="006B79AC">
    <w:pPr>
      <w:pStyle w:val="Cabealho"/>
      <w:ind w:left="-1134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1071880</wp:posOffset>
              </wp:positionH>
              <wp:positionV relativeFrom="paragraph">
                <wp:posOffset>1609725</wp:posOffset>
              </wp:positionV>
              <wp:extent cx="413385" cy="205105"/>
              <wp:effectExtent l="0" t="0" r="5715" b="444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3385" cy="205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46625F" id="Rectangle 5" o:spid="_x0000_s1026" style="position:absolute;margin-left:84.4pt;margin-top:126.75pt;width:32.55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" strokecolor="white [3212]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1485265</wp:posOffset>
              </wp:positionH>
              <wp:positionV relativeFrom="paragraph">
                <wp:posOffset>990600</wp:posOffset>
              </wp:positionV>
              <wp:extent cx="4686300" cy="72644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863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79AC" w:rsidRDefault="00B876D8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  <w:r>
                            <w:rPr>
                              <w:color w:val="0090BF"/>
                              <w:sz w:val="18"/>
                            </w:rPr>
                            <w:t>Serviço</w:t>
                          </w:r>
                          <w:r w:rsidR="00047090">
                            <w:rPr>
                              <w:color w:val="0090BF"/>
                              <w:sz w:val="18"/>
                            </w:rPr>
                            <w:t xml:space="preserve"> de Pós Graduação</w:t>
                          </w:r>
                        </w:p>
                        <w:p w:rsidR="00863DDB" w:rsidRPr="0043049D" w:rsidRDefault="00863DDB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6B79AC" w:rsidRPr="0043049D" w:rsidRDefault="00702357" w:rsidP="00C12251">
                          <w:pPr>
                            <w:spacing w:after="100"/>
                            <w:rPr>
                              <w:color w:val="0090BF"/>
                              <w:sz w:val="18"/>
                            </w:rPr>
                          </w:pPr>
                        </w:p>
                        <w:p w:rsidR="006B79AC" w:rsidRPr="0043049D" w:rsidRDefault="00702357" w:rsidP="00C12251">
                          <w:pPr>
                            <w:spacing w:after="10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16.95pt;margin-top:78pt;width:369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" filled="f" stroked="f">
              <v:textbox inset="1mm,0,0,0">
                <w:txbxContent>
                  <w:p w:rsidR="006B79AC" w:rsidRDefault="00B876D8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  <w:r>
                      <w:rPr>
                        <w:color w:val="0090BF"/>
                        <w:sz w:val="18"/>
                      </w:rPr>
                      <w:t>Serviço</w:t>
                    </w:r>
                    <w:r w:rsidR="00047090">
                      <w:rPr>
                        <w:color w:val="0090BF"/>
                        <w:sz w:val="18"/>
                      </w:rPr>
                      <w:t xml:space="preserve"> de Pós Graduação</w:t>
                    </w:r>
                  </w:p>
                  <w:p w:rsidR="00863DDB" w:rsidRPr="0043049D" w:rsidRDefault="00863DDB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6B79AC" w:rsidRPr="0043049D" w:rsidRDefault="00702357" w:rsidP="00C12251">
                    <w:pPr>
                      <w:spacing w:after="100"/>
                      <w:rPr>
                        <w:color w:val="0090BF"/>
                        <w:sz w:val="18"/>
                      </w:rPr>
                    </w:pPr>
                  </w:p>
                  <w:p w:rsidR="006B79AC" w:rsidRPr="0043049D" w:rsidRDefault="00702357" w:rsidP="00C12251">
                    <w:pPr>
                      <w:spacing w:after="10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43049D" w:rsidRPr="00AB0371">
      <w:rPr>
        <w:noProof/>
        <w:lang w:eastAsia="pt-BR"/>
      </w:rPr>
      <w:drawing>
        <wp:inline distT="0" distB="0" distL="0" distR="0">
          <wp:extent cx="7559040" cy="1728216"/>
          <wp:effectExtent l="25400" t="0" r="10160" b="0"/>
          <wp:docPr id="9" name="Imagem 9" descr="02_A4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_A4_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728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31DDE"/>
    <w:multiLevelType w:val="hybridMultilevel"/>
    <w:tmpl w:val="DBE22D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0A"/>
    <w:rsid w:val="00047090"/>
    <w:rsid w:val="00081003"/>
    <w:rsid w:val="001E3604"/>
    <w:rsid w:val="0043049D"/>
    <w:rsid w:val="00447B1C"/>
    <w:rsid w:val="00456E3B"/>
    <w:rsid w:val="00544070"/>
    <w:rsid w:val="00552CA4"/>
    <w:rsid w:val="00590BB3"/>
    <w:rsid w:val="005E06FB"/>
    <w:rsid w:val="00600452"/>
    <w:rsid w:val="00676AD4"/>
    <w:rsid w:val="006D443C"/>
    <w:rsid w:val="006D7C9F"/>
    <w:rsid w:val="006E1677"/>
    <w:rsid w:val="00702357"/>
    <w:rsid w:val="007057BE"/>
    <w:rsid w:val="00785A28"/>
    <w:rsid w:val="00863DDB"/>
    <w:rsid w:val="008D69AF"/>
    <w:rsid w:val="008F72E2"/>
    <w:rsid w:val="00942345"/>
    <w:rsid w:val="00956EE0"/>
    <w:rsid w:val="0098380A"/>
    <w:rsid w:val="009B7A4A"/>
    <w:rsid w:val="00A30499"/>
    <w:rsid w:val="00A7143C"/>
    <w:rsid w:val="00A77E00"/>
    <w:rsid w:val="00AA5CC2"/>
    <w:rsid w:val="00AB3BC9"/>
    <w:rsid w:val="00AC31EF"/>
    <w:rsid w:val="00B36D1E"/>
    <w:rsid w:val="00B876D8"/>
    <w:rsid w:val="00B93D50"/>
    <w:rsid w:val="00BF6A64"/>
    <w:rsid w:val="00C752A1"/>
    <w:rsid w:val="00C87F99"/>
    <w:rsid w:val="00D005E5"/>
    <w:rsid w:val="00D5048B"/>
    <w:rsid w:val="00DA4A7F"/>
    <w:rsid w:val="00E33FE7"/>
    <w:rsid w:val="00E54A46"/>
    <w:rsid w:val="00E62897"/>
    <w:rsid w:val="00F0624C"/>
    <w:rsid w:val="00FA59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C04702"/>
  <w15:docId w15:val="{B83FA6B9-C9C9-4402-AE24-39D96F20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28D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B0371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0371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B0371"/>
    <w:rPr>
      <w:sz w:val="24"/>
      <w:szCs w:val="24"/>
    </w:rPr>
  </w:style>
  <w:style w:type="paragraph" w:styleId="NormalWeb">
    <w:name w:val="Normal (Web)"/>
    <w:basedOn w:val="Normal"/>
    <w:uiPriority w:val="99"/>
    <w:rsid w:val="005042CA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Fontepargpadro"/>
    <w:uiPriority w:val="99"/>
    <w:rsid w:val="00F44E83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98380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98380A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B876D8"/>
    <w:pPr>
      <w:spacing w:after="0"/>
    </w:pPr>
    <w:rPr>
      <w:rFonts w:ascii="Calibri" w:eastAsia="Calibri" w:hAnsi="Calibri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B876D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unhideWhenUsed/>
    <w:rsid w:val="00B876D8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B876D8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0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lson\welson\ATD\2014\Timbre%20documentos\Andre%20Malheiros\06_folha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06_folha_A4</Template>
  <TotalTime>1</TotalTime>
  <Pages>2</Pages>
  <Words>250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Welson Bassi</dc:creator>
  <cp:lastModifiedBy>Luciano de Souza</cp:lastModifiedBy>
  <cp:revision>2</cp:revision>
  <cp:lastPrinted>2019-08-07T16:28:00Z</cp:lastPrinted>
  <dcterms:created xsi:type="dcterms:W3CDTF">2020-05-12T21:47:00Z</dcterms:created>
  <dcterms:modified xsi:type="dcterms:W3CDTF">2020-05-12T21:47:00Z</dcterms:modified>
</cp:coreProperties>
</file>